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C6B4" w14:textId="77777777" w:rsidR="00AA71D5" w:rsidRDefault="00045A53" w:rsidP="00547C6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14:paraId="0A2AD012" w14:textId="77777777" w:rsidR="00AE1714" w:rsidRDefault="00AE1714" w:rsidP="00547C6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132"/>
        <w:tblW w:w="11340" w:type="dxa"/>
        <w:tblLook w:val="04A0" w:firstRow="1" w:lastRow="0" w:firstColumn="1" w:lastColumn="0" w:noHBand="0" w:noVBand="1"/>
      </w:tblPr>
      <w:tblGrid>
        <w:gridCol w:w="3114"/>
        <w:gridCol w:w="714"/>
        <w:gridCol w:w="708"/>
        <w:gridCol w:w="709"/>
        <w:gridCol w:w="6095"/>
      </w:tblGrid>
      <w:tr w:rsidR="005A4AA1" w:rsidRPr="00AA46E6" w14:paraId="72E68BCA" w14:textId="77777777" w:rsidTr="00AC0221">
        <w:tc>
          <w:tcPr>
            <w:tcW w:w="3114" w:type="dxa"/>
          </w:tcPr>
          <w:p w14:paraId="277CEC93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6" w:type="dxa"/>
            <w:gridSpan w:val="4"/>
          </w:tcPr>
          <w:p w14:paraId="7E8C996B" w14:textId="77777777" w:rsidR="005A4AA1" w:rsidRPr="00E06DC5" w:rsidRDefault="005A4AA1" w:rsidP="00E06DC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5A4AA1" w:rsidRPr="00AA46E6" w14:paraId="37630242" w14:textId="77777777" w:rsidTr="00AC0221">
        <w:tc>
          <w:tcPr>
            <w:tcW w:w="3114" w:type="dxa"/>
          </w:tcPr>
          <w:p w14:paraId="118DB035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6" w:type="dxa"/>
            <w:gridSpan w:val="4"/>
          </w:tcPr>
          <w:p w14:paraId="03ADA36B" w14:textId="5B125B86" w:rsidR="005A4AA1" w:rsidRPr="00E06DC5" w:rsidRDefault="005A4AA1" w:rsidP="00E06DC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9F015B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 w:rsidR="00407249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มิถุนายน</w:t>
            </w:r>
            <w:r w:rsidR="00F07E12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256</w:t>
            </w:r>
            <w:r w:rsidR="00F61C35" w:rsidRPr="00E06DC5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เวลา </w:t>
            </w:r>
            <w:r w:rsidR="00F71C5D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407249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9.</w:t>
            </w:r>
            <w:r w:rsidR="009F015B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  <w:r w:rsidR="00F71C5D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</w:tr>
      <w:tr w:rsidR="005A4AA1" w:rsidRPr="00AA46E6" w14:paraId="07E6DCB1" w14:textId="77777777" w:rsidTr="00AC0221">
        <w:tc>
          <w:tcPr>
            <w:tcW w:w="3114" w:type="dxa"/>
          </w:tcPr>
          <w:p w14:paraId="6C5A7544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6" w:type="dxa"/>
            <w:gridSpan w:val="4"/>
          </w:tcPr>
          <w:p w14:paraId="6551A2FE" w14:textId="0EF5E19A" w:rsidR="005A4AA1" w:rsidRPr="00E06DC5" w:rsidRDefault="00F03D41" w:rsidP="00E06DC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</w:t>
            </w:r>
            <w:r w:rsidR="00F71C5D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สายหลักวารินฯ-พิบูลฯ</w:t>
            </w:r>
            <w:r w:rsidR="0064790A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E06DC5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ปั๊ม ปตท. ท่าช้าง</w:t>
            </w:r>
            <w:r w:rsidR="005A4AA1"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 w:rsidR="00E06DC5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ท่าช้าง</w:t>
            </w:r>
            <w:r w:rsidR="00AA0752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4AA1"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อ.สว่างวีระวงศ์ </w:t>
            </w:r>
            <w:r w:rsidR="00AA0752" w:rsidRPr="00E06D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A4AA1" w:rsidRPr="00E06DC5">
              <w:rPr>
                <w:rFonts w:asciiTheme="majorBidi" w:hAnsiTheme="majorBidi" w:cstheme="majorBidi"/>
                <w:sz w:val="32"/>
                <w:szCs w:val="32"/>
                <w:cs/>
              </w:rPr>
              <w:t>จ.อุบลฯ</w:t>
            </w:r>
          </w:p>
        </w:tc>
      </w:tr>
      <w:tr w:rsidR="005A4AA1" w:rsidRPr="00AA46E6" w14:paraId="11C0892B" w14:textId="77777777" w:rsidTr="00AC0221">
        <w:tc>
          <w:tcPr>
            <w:tcW w:w="3114" w:type="dxa"/>
          </w:tcPr>
          <w:p w14:paraId="3EAD33CA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6" w:type="dxa"/>
            <w:gridSpan w:val="4"/>
          </w:tcPr>
          <w:p w14:paraId="042503B8" w14:textId="443F6B18" w:rsidR="00F71C5D" w:rsidRPr="00AA46E6" w:rsidRDefault="00AA0752" w:rsidP="009F015B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รับผู้ป่วยเหตุ</w:t>
            </w:r>
            <w:r w:rsidR="00F03D4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ว.40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โดยรถกู้ชีพท่าช้างนำส่ง </w:t>
            </w:r>
            <w:r w:rsidR="00F07E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เหตุ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</w:t>
            </w:r>
            <w:r w:rsidR="0064790A">
              <w:rPr>
                <w:rFonts w:asciiTheme="majorBidi" w:hAnsiTheme="majorBidi" w:cstheme="majorBidi"/>
                <w:sz w:val="32"/>
                <w:szCs w:val="32"/>
              </w:rPr>
              <w:t xml:space="preserve">MC 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ชนท้ายกระบะ หมดสติ ปลุกไม่ตื่น ยังคลำพบมีชีพจร </w:t>
            </w:r>
            <w:r w:rsidR="009F015B">
              <w:rPr>
                <w:rFonts w:asciiTheme="majorBidi" w:hAnsiTheme="majorBidi" w:cstheme="majorBidi"/>
                <w:sz w:val="32"/>
                <w:szCs w:val="32"/>
              </w:rPr>
              <w:t xml:space="preserve">at ER 20.16 E1V1M1 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มีแผลฉีกขาดบริเวณศีรษะ 10 *2ซม มีกะโหลศีรษะ ยุบ แผลฉีกขาดบริเวณขาข้างขวา 3แผล  ร่วมกับขาขวา ผิดรูป มีกระดูกโผล่ มีรอยฟกช้ำบริเวณหน้าอก</w:t>
            </w:r>
            <w:r w:rsidR="006479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+มีแผลถลอกบริเวณช่องท้อง </w:t>
            </w:r>
            <w:r w:rsidR="009F015B">
              <w:rPr>
                <w:rFonts w:asciiTheme="majorBidi" w:hAnsiTheme="majorBidi" w:cstheme="majorBidi"/>
                <w:sz w:val="32"/>
                <w:szCs w:val="32"/>
              </w:rPr>
              <w:t xml:space="preserve">at arrest ER 20.24 CPR 2cycle 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ไม่มี</w:t>
            </w:r>
            <w:r w:rsidR="009F015B">
              <w:rPr>
                <w:rFonts w:asciiTheme="majorBidi" w:hAnsiTheme="majorBidi" w:cstheme="majorBidi"/>
                <w:sz w:val="32"/>
                <w:szCs w:val="32"/>
              </w:rPr>
              <w:t>ROSC stop CPR at 21.25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น. </w:t>
            </w:r>
            <w:r w:rsidR="009F015B">
              <w:rPr>
                <w:rFonts w:asciiTheme="majorBidi" w:hAnsiTheme="majorBidi" w:cstheme="majorBidi"/>
                <w:sz w:val="32"/>
                <w:szCs w:val="32"/>
              </w:rPr>
              <w:t xml:space="preserve">death </w:t>
            </w:r>
          </w:p>
          <w:p w14:paraId="34D60668" w14:textId="43CD3F2A" w:rsidR="00CB7EC5" w:rsidRPr="00E4086D" w:rsidRDefault="00CB7EC5" w:rsidP="00F07E12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14:paraId="22F87E92" w14:textId="77777777" w:rsidTr="00AC0221">
        <w:trPr>
          <w:trHeight w:val="300"/>
        </w:trPr>
        <w:tc>
          <w:tcPr>
            <w:tcW w:w="3114" w:type="dxa"/>
          </w:tcPr>
          <w:p w14:paraId="225AFD3E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6" w:type="dxa"/>
            <w:gridSpan w:val="4"/>
          </w:tcPr>
          <w:p w14:paraId="17B201B7" w14:textId="77777777" w:rsidR="005A4AA1" w:rsidRPr="00AA46E6" w:rsidRDefault="002C641B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เสียชีวิต 1 ราย </w:t>
            </w:r>
            <w:r w:rsidR="002859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5A4AA1" w:rsidRPr="00AA46E6" w14:paraId="4CCB0814" w14:textId="77777777" w:rsidTr="00AC0221">
        <w:tc>
          <w:tcPr>
            <w:tcW w:w="3114" w:type="dxa"/>
          </w:tcPr>
          <w:p w14:paraId="321C61E5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 / ได้รับบาดเจ็บ(ราย)</w:t>
            </w:r>
          </w:p>
        </w:tc>
        <w:tc>
          <w:tcPr>
            <w:tcW w:w="714" w:type="dxa"/>
          </w:tcPr>
          <w:p w14:paraId="05E46EE4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14:paraId="277ED0BF" w14:textId="7684A35B" w:rsidR="005A4AA1" w:rsidRPr="00AA46E6" w:rsidRDefault="00F07E12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71AFC27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14:paraId="71482E4F" w14:textId="6FFD3927" w:rsidR="005A4AA1" w:rsidRPr="00AA46E6" w:rsidRDefault="00CB7EC5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9256F74" w14:textId="77777777"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14:paraId="2C319E91" w14:textId="7F0992BD" w:rsidR="005A4AA1" w:rsidRPr="00AA46E6" w:rsidRDefault="00F07E12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095" w:type="dxa"/>
          </w:tcPr>
          <w:p w14:paraId="069CEA09" w14:textId="77777777" w:rsidR="007C7A05" w:rsidRPr="00AA46E6" w:rsidRDefault="007C7A05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A4AA1" w:rsidRPr="00AA46E6" w14:paraId="28F024EA" w14:textId="77777777" w:rsidTr="00AC0221">
        <w:tc>
          <w:tcPr>
            <w:tcW w:w="3114" w:type="dxa"/>
          </w:tcPr>
          <w:p w14:paraId="2401B292" w14:textId="77777777"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</w:t>
            </w:r>
            <w:r w:rsidR="003C644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เสียชีวิตจำนวน</w:t>
            </w:r>
          </w:p>
        </w:tc>
        <w:tc>
          <w:tcPr>
            <w:tcW w:w="714" w:type="dxa"/>
          </w:tcPr>
          <w:p w14:paraId="702C5391" w14:textId="645A7D33" w:rsidR="005A4AA1" w:rsidRPr="00AA46E6" w:rsidRDefault="00407249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6F8EDB48" w14:textId="5C00975A" w:rsidR="005A4AA1" w:rsidRPr="00AA46E6" w:rsidRDefault="00407249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67F51DD" w14:textId="5A985BAB" w:rsidR="005A4AA1" w:rsidRPr="00AA46E6" w:rsidRDefault="00407249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14:paraId="6D747D19" w14:textId="54201676" w:rsidR="002C641B" w:rsidRPr="00AA46E6" w:rsidRDefault="003C6440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เสียชีวิต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รพ.สว่างวีระวงศ์ </w:t>
            </w:r>
            <w:r w:rsidR="00CB7E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B578AD" w:rsidRPr="00AA46E6" w14:paraId="2AA4C7AF" w14:textId="77777777" w:rsidTr="0012722D">
        <w:tc>
          <w:tcPr>
            <w:tcW w:w="3114" w:type="dxa"/>
          </w:tcPr>
          <w:p w14:paraId="1FC4F02A" w14:textId="77777777" w:rsidR="00B578AD" w:rsidRPr="00AA46E6" w:rsidRDefault="00B578AD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8226" w:type="dxa"/>
            <w:gridSpan w:val="4"/>
          </w:tcPr>
          <w:p w14:paraId="613E35DA" w14:textId="1B2BC369" w:rsidR="00B578AD" w:rsidRDefault="00B578AD" w:rsidP="002C641B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F07E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กู้ชีพท่าช้างออกตรวจสอบเหตุ </w:t>
            </w:r>
            <w:r w:rsidR="009F01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นำผู้ป่วยส่งรพ.สว่างวีระวงศ์ </w:t>
            </w:r>
          </w:p>
        </w:tc>
      </w:tr>
      <w:tr w:rsidR="00B578AD" w:rsidRPr="00AA46E6" w14:paraId="5416063C" w14:textId="77777777" w:rsidTr="0012722D">
        <w:tc>
          <w:tcPr>
            <w:tcW w:w="3114" w:type="dxa"/>
          </w:tcPr>
          <w:p w14:paraId="0E8D5619" w14:textId="77777777" w:rsidR="00B578AD" w:rsidRPr="00AA46E6" w:rsidRDefault="00B578AD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8226" w:type="dxa"/>
            <w:gridSpan w:val="4"/>
          </w:tcPr>
          <w:p w14:paraId="5F2CC889" w14:textId="77777777" w:rsidR="00B578AD" w:rsidRDefault="00B578AD" w:rsidP="00B578A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</w:tc>
      </w:tr>
    </w:tbl>
    <w:p w14:paraId="6BFA1D29" w14:textId="77777777" w:rsidR="002859D5" w:rsidRDefault="00936948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</w:p>
    <w:p w14:paraId="753DA747" w14:textId="77777777" w:rsidR="002859D5" w:rsidRDefault="002859D5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</w:p>
    <w:p w14:paraId="59473285" w14:textId="77777777" w:rsidR="00547C68" w:rsidRPr="00AA46E6" w:rsidRDefault="005A4AA1" w:rsidP="00B578AD">
      <w:pPr>
        <w:spacing w:after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B578AD">
        <w:rPr>
          <w:rFonts w:asciiTheme="majorBidi" w:hAnsiTheme="majorBidi" w:cstheme="majorBidi"/>
          <w:sz w:val="28"/>
          <w:cs/>
        </w:rPr>
        <w:tab/>
      </w:r>
      <w:r w:rsidR="00547C68" w:rsidRPr="00AA46E6">
        <w:rPr>
          <w:rFonts w:asciiTheme="majorBidi" w:hAnsiTheme="majorBidi" w:cstheme="majorBidi"/>
          <w:sz w:val="28"/>
          <w:cs/>
        </w:rPr>
        <w:t>ลงชื่อ ...............................</w:t>
      </w:r>
      <w:r w:rsidR="00547C68">
        <w:rPr>
          <w:rFonts w:asciiTheme="majorBidi" w:hAnsiTheme="majorBidi" w:cstheme="majorBidi" w:hint="cs"/>
          <w:sz w:val="28"/>
          <w:cs/>
        </w:rPr>
        <w:t>.</w:t>
      </w:r>
      <w:r w:rsidR="00B578AD">
        <w:rPr>
          <w:rFonts w:asciiTheme="majorBidi" w:hAnsiTheme="majorBidi" w:cstheme="majorBidi" w:hint="cs"/>
          <w:sz w:val="28"/>
          <w:cs/>
        </w:rPr>
        <w:t>....</w:t>
      </w:r>
      <w:r w:rsidR="00547C68">
        <w:rPr>
          <w:rFonts w:asciiTheme="majorBidi" w:hAnsiTheme="majorBidi" w:cstheme="majorBidi" w:hint="cs"/>
          <w:sz w:val="28"/>
          <w:cs/>
        </w:rPr>
        <w:t>.</w:t>
      </w:r>
      <w:r w:rsidR="00547C68" w:rsidRPr="00AA46E6">
        <w:rPr>
          <w:rFonts w:asciiTheme="majorBidi" w:hAnsiTheme="majorBidi" w:cstheme="majorBidi"/>
          <w:sz w:val="28"/>
          <w:cs/>
        </w:rPr>
        <w:t>ผู้สรุปรายงาน</w:t>
      </w:r>
    </w:p>
    <w:p w14:paraId="1B6A0F88" w14:textId="77777777" w:rsidR="00B578AD" w:rsidRDefault="00547C68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Pr="00AA46E6">
        <w:rPr>
          <w:rFonts w:asciiTheme="majorBidi" w:hAnsiTheme="majorBidi" w:cstheme="majorBidi"/>
          <w:sz w:val="28"/>
          <w:cs/>
        </w:rPr>
        <w:t>( นางสาววิภารัตน์ อุทัย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 w:rsidRPr="00AA46E6">
        <w:rPr>
          <w:rFonts w:asciiTheme="majorBidi" w:hAnsiTheme="majorBidi" w:cstheme="majorBidi"/>
          <w:sz w:val="28"/>
          <w:cs/>
        </w:rPr>
        <w:t>)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14:paraId="4EE28782" w14:textId="77777777" w:rsidR="00547C68" w:rsidRDefault="00B578AD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ตำแหน่ง พยาบาลวิชาชีพชำนาญการ</w:t>
      </w:r>
      <w:r w:rsidR="00547C68">
        <w:rPr>
          <w:rFonts w:asciiTheme="majorBidi" w:hAnsiTheme="majorBidi" w:cstheme="majorBidi" w:hint="cs"/>
          <w:sz w:val="28"/>
          <w:cs/>
        </w:rPr>
        <w:t xml:space="preserve">                    </w:t>
      </w:r>
    </w:p>
    <w:p w14:paraId="63755B6B" w14:textId="77777777" w:rsidR="00547C68" w:rsidRPr="00AA46E6" w:rsidRDefault="00547C68" w:rsidP="00547C68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  </w:t>
      </w:r>
      <w:r w:rsidR="00B578AD">
        <w:rPr>
          <w:rFonts w:asciiTheme="majorBidi" w:hAnsiTheme="majorBidi" w:cstheme="majorBidi" w:hint="cs"/>
          <w:sz w:val="28"/>
          <w:cs/>
        </w:rPr>
        <w:t xml:space="preserve"> </w:t>
      </w:r>
      <w:r w:rsidRPr="00AA46E6">
        <w:rPr>
          <w:rFonts w:asciiTheme="majorBidi" w:hAnsiTheme="majorBidi" w:cstheme="majorBidi"/>
          <w:sz w:val="28"/>
          <w:cs/>
        </w:rPr>
        <w:t>โทร 080-488-0234</w:t>
      </w:r>
    </w:p>
    <w:p w14:paraId="284105DE" w14:textId="77777777" w:rsidR="00547C68" w:rsidRPr="002859D5" w:rsidRDefault="00547C68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</w:p>
    <w:sectPr w:rsidR="00547C68" w:rsidRPr="002859D5" w:rsidSect="00F3410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3"/>
    <w:rsid w:val="000218A9"/>
    <w:rsid w:val="00045A53"/>
    <w:rsid w:val="000D5B80"/>
    <w:rsid w:val="00117D51"/>
    <w:rsid w:val="0014481C"/>
    <w:rsid w:val="00225369"/>
    <w:rsid w:val="002859D5"/>
    <w:rsid w:val="002A7E78"/>
    <w:rsid w:val="002B1BA2"/>
    <w:rsid w:val="002C4BD2"/>
    <w:rsid w:val="002C641B"/>
    <w:rsid w:val="002C66C2"/>
    <w:rsid w:val="002D1DCC"/>
    <w:rsid w:val="0033300D"/>
    <w:rsid w:val="00394159"/>
    <w:rsid w:val="003C6440"/>
    <w:rsid w:val="003F5AED"/>
    <w:rsid w:val="00407249"/>
    <w:rsid w:val="00547C68"/>
    <w:rsid w:val="00566D47"/>
    <w:rsid w:val="005771CE"/>
    <w:rsid w:val="005A4AA1"/>
    <w:rsid w:val="0063573B"/>
    <w:rsid w:val="0064790A"/>
    <w:rsid w:val="00655C4E"/>
    <w:rsid w:val="006F01CC"/>
    <w:rsid w:val="007C7A05"/>
    <w:rsid w:val="007D7E53"/>
    <w:rsid w:val="007E43FC"/>
    <w:rsid w:val="00803585"/>
    <w:rsid w:val="0083188D"/>
    <w:rsid w:val="00846254"/>
    <w:rsid w:val="0084782F"/>
    <w:rsid w:val="00862D2A"/>
    <w:rsid w:val="00871A58"/>
    <w:rsid w:val="008723C7"/>
    <w:rsid w:val="00897458"/>
    <w:rsid w:val="008A2BF4"/>
    <w:rsid w:val="008C363E"/>
    <w:rsid w:val="008C4B4D"/>
    <w:rsid w:val="00912ADA"/>
    <w:rsid w:val="00936948"/>
    <w:rsid w:val="00944C6B"/>
    <w:rsid w:val="00964057"/>
    <w:rsid w:val="0096704A"/>
    <w:rsid w:val="00995B92"/>
    <w:rsid w:val="00996E56"/>
    <w:rsid w:val="009F015B"/>
    <w:rsid w:val="00A302A5"/>
    <w:rsid w:val="00AA0752"/>
    <w:rsid w:val="00AA1663"/>
    <w:rsid w:val="00AA171B"/>
    <w:rsid w:val="00AA46E6"/>
    <w:rsid w:val="00AA6FF4"/>
    <w:rsid w:val="00AA71D5"/>
    <w:rsid w:val="00AB24D2"/>
    <w:rsid w:val="00AC0221"/>
    <w:rsid w:val="00AC4FDA"/>
    <w:rsid w:val="00AE1714"/>
    <w:rsid w:val="00AF7136"/>
    <w:rsid w:val="00B0177E"/>
    <w:rsid w:val="00B578AD"/>
    <w:rsid w:val="00B84CD6"/>
    <w:rsid w:val="00B961FA"/>
    <w:rsid w:val="00C97B96"/>
    <w:rsid w:val="00CA1C82"/>
    <w:rsid w:val="00CB7EC5"/>
    <w:rsid w:val="00CF6012"/>
    <w:rsid w:val="00D00322"/>
    <w:rsid w:val="00D61708"/>
    <w:rsid w:val="00D70B79"/>
    <w:rsid w:val="00DB4098"/>
    <w:rsid w:val="00DC0C93"/>
    <w:rsid w:val="00E06DC5"/>
    <w:rsid w:val="00E4086D"/>
    <w:rsid w:val="00E44962"/>
    <w:rsid w:val="00E94CF7"/>
    <w:rsid w:val="00F03D41"/>
    <w:rsid w:val="00F07E12"/>
    <w:rsid w:val="00F321CE"/>
    <w:rsid w:val="00F34107"/>
    <w:rsid w:val="00F61C35"/>
    <w:rsid w:val="00F71C5D"/>
    <w:rsid w:val="00FC2587"/>
    <w:rsid w:val="00FD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F75D"/>
  <w15:docId w15:val="{0C1A4B5B-CA24-4D8C-AA9D-EF6CE22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3</cp:revision>
  <dcterms:created xsi:type="dcterms:W3CDTF">2024-07-01T17:48:00Z</dcterms:created>
  <dcterms:modified xsi:type="dcterms:W3CDTF">2024-07-02T17:35:00Z</dcterms:modified>
</cp:coreProperties>
</file>