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C6B4" w14:textId="77777777" w:rsidR="00AA71D5" w:rsidRDefault="00045A53" w:rsidP="00547C68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AA46E6">
        <w:rPr>
          <w:rFonts w:asciiTheme="majorBidi" w:hAnsiTheme="majorBidi" w:cstheme="majorBidi"/>
          <w:sz w:val="32"/>
          <w:szCs w:val="32"/>
          <w:cs/>
        </w:rPr>
        <w:t>แบบสรุป</w:t>
      </w:r>
      <w:r w:rsidR="00AE1714" w:rsidRPr="00AA46E6">
        <w:rPr>
          <w:rFonts w:asciiTheme="majorBidi" w:hAnsiTheme="majorBidi" w:cstheme="majorBidi"/>
          <w:sz w:val="32"/>
          <w:szCs w:val="32"/>
          <w:cs/>
        </w:rPr>
        <w:t>การสอบสวนอุบัติเหตุจากการจราจร โรงพยาบาลสว่างวีระวงศ์</w:t>
      </w:r>
    </w:p>
    <w:p w14:paraId="0A2AD012" w14:textId="77777777" w:rsidR="00AE1714" w:rsidRDefault="00AE1714" w:rsidP="00547C68">
      <w:pPr>
        <w:spacing w:after="0"/>
        <w:jc w:val="center"/>
        <w:rPr>
          <w:rFonts w:asciiTheme="majorBidi" w:hAnsiTheme="majorBidi" w:cstheme="majorBidi"/>
          <w:sz w:val="32"/>
          <w:szCs w:val="32"/>
          <w:cs/>
        </w:rPr>
      </w:pPr>
      <w:r w:rsidRPr="00AA46E6">
        <w:rPr>
          <w:rFonts w:asciiTheme="majorBidi" w:hAnsiTheme="majorBidi" w:cstheme="majorBidi"/>
          <w:sz w:val="32"/>
          <w:szCs w:val="32"/>
          <w:cs/>
        </w:rPr>
        <w:t xml:space="preserve">ศูนย์ปฏิบัติการอุบัติเหตุและฉุกเฉิน จังหวัด( </w:t>
      </w:r>
      <w:r w:rsidRPr="00AA46E6">
        <w:rPr>
          <w:rFonts w:asciiTheme="majorBidi" w:hAnsiTheme="majorBidi" w:cstheme="majorBidi"/>
          <w:sz w:val="32"/>
          <w:szCs w:val="32"/>
        </w:rPr>
        <w:t xml:space="preserve">Emergency  Operation  Center : EOC </w:t>
      </w:r>
      <w:r w:rsidRPr="00AA46E6">
        <w:rPr>
          <w:rFonts w:asciiTheme="majorBidi" w:hAnsiTheme="majorBidi" w:cstheme="majorBidi"/>
          <w:sz w:val="32"/>
          <w:szCs w:val="32"/>
          <w:cs/>
        </w:rPr>
        <w:t xml:space="preserve"> )</w:t>
      </w:r>
    </w:p>
    <w:tbl>
      <w:tblPr>
        <w:tblStyle w:val="a3"/>
        <w:tblpPr w:leftFromText="180" w:rightFromText="180" w:vertAnchor="text" w:horzAnchor="margin" w:tblpXSpec="center" w:tblpY="132"/>
        <w:tblW w:w="11340" w:type="dxa"/>
        <w:tblLook w:val="04A0" w:firstRow="1" w:lastRow="0" w:firstColumn="1" w:lastColumn="0" w:noHBand="0" w:noVBand="1"/>
      </w:tblPr>
      <w:tblGrid>
        <w:gridCol w:w="3114"/>
        <w:gridCol w:w="714"/>
        <w:gridCol w:w="708"/>
        <w:gridCol w:w="709"/>
        <w:gridCol w:w="6095"/>
      </w:tblGrid>
      <w:tr w:rsidR="005A4AA1" w:rsidRPr="00AA46E6" w14:paraId="72E68BCA" w14:textId="77777777" w:rsidTr="00AC0221">
        <w:tc>
          <w:tcPr>
            <w:tcW w:w="3114" w:type="dxa"/>
          </w:tcPr>
          <w:p w14:paraId="277CEC93" w14:textId="77777777"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ประเภทของสาธารณภัย</w:t>
            </w:r>
          </w:p>
        </w:tc>
        <w:tc>
          <w:tcPr>
            <w:tcW w:w="8226" w:type="dxa"/>
            <w:gridSpan w:val="4"/>
          </w:tcPr>
          <w:p w14:paraId="7E8C996B" w14:textId="77777777"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ความรุนแรงระดับ 1</w:t>
            </w:r>
          </w:p>
        </w:tc>
      </w:tr>
      <w:tr w:rsidR="005A4AA1" w:rsidRPr="00AA46E6" w14:paraId="37630242" w14:textId="77777777" w:rsidTr="00AC0221">
        <w:tc>
          <w:tcPr>
            <w:tcW w:w="3114" w:type="dxa"/>
          </w:tcPr>
          <w:p w14:paraId="118DB035" w14:textId="77777777"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2.วันเวลาที่เกิดเหตุ / เวลาเกิดเหตุ</w:t>
            </w:r>
          </w:p>
        </w:tc>
        <w:tc>
          <w:tcPr>
            <w:tcW w:w="8226" w:type="dxa"/>
            <w:gridSpan w:val="4"/>
          </w:tcPr>
          <w:p w14:paraId="03ADA36B" w14:textId="7B61F83B" w:rsidR="005A4AA1" w:rsidRPr="00AA46E6" w:rsidRDefault="005A4AA1" w:rsidP="00B961FA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วันที่ </w:t>
            </w:r>
            <w:r w:rsidR="00F71C5D">
              <w:rPr>
                <w:rFonts w:asciiTheme="majorBidi" w:hAnsiTheme="majorBidi" w:cstheme="majorBidi" w:hint="cs"/>
                <w:sz w:val="32"/>
                <w:szCs w:val="32"/>
                <w:cs/>
              </w:rPr>
              <w:t>19</w:t>
            </w:r>
            <w:r w:rsidR="0033300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71C5D">
              <w:rPr>
                <w:rFonts w:asciiTheme="majorBidi" w:hAnsiTheme="majorBidi" w:cstheme="majorBidi" w:hint="cs"/>
                <w:sz w:val="32"/>
                <w:szCs w:val="32"/>
                <w:cs/>
              </w:rPr>
              <w:t>พฤศจิกายน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256</w:t>
            </w:r>
            <w:r w:rsidR="00AA0752"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เวลา </w:t>
            </w:r>
            <w:r w:rsidR="00F71C5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19.50 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น.</w:t>
            </w:r>
          </w:p>
        </w:tc>
      </w:tr>
      <w:tr w:rsidR="005A4AA1" w:rsidRPr="00AA46E6" w14:paraId="07E6DCB1" w14:textId="77777777" w:rsidTr="00AC0221">
        <w:tc>
          <w:tcPr>
            <w:tcW w:w="3114" w:type="dxa"/>
          </w:tcPr>
          <w:p w14:paraId="6C5A7544" w14:textId="77777777"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3.สถานที่เกิดเหตุ</w:t>
            </w:r>
          </w:p>
        </w:tc>
        <w:tc>
          <w:tcPr>
            <w:tcW w:w="8226" w:type="dxa"/>
            <w:gridSpan w:val="4"/>
          </w:tcPr>
          <w:p w14:paraId="6551A2FE" w14:textId="28DEA767" w:rsidR="005A4AA1" w:rsidRPr="00AA46E6" w:rsidRDefault="00F03D41" w:rsidP="00B961FA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ถนน</w:t>
            </w:r>
            <w:r w:rsidR="00F71C5D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สายหลักวารินฯ-พิบูลฯหน้าปากทางเช้าหมู่บ้านบุ่งมะแลง</w:t>
            </w:r>
            <w:r w:rsidR="005A4AA1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ต.</w:t>
            </w:r>
            <w:r w:rsidR="00F71C5D">
              <w:rPr>
                <w:rFonts w:asciiTheme="majorBidi" w:hAnsiTheme="majorBidi" w:cstheme="majorBidi" w:hint="cs"/>
                <w:sz w:val="32"/>
                <w:szCs w:val="32"/>
                <w:cs/>
              </w:rPr>
              <w:t>บุ่งมะแลง</w:t>
            </w:r>
            <w:r w:rsidR="00AA075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5A4AA1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อ.สว่างวีระวงศ์ </w:t>
            </w:r>
            <w:r w:rsidR="00AA075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71C5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5A4AA1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จ.อุบลฯ</w:t>
            </w:r>
          </w:p>
        </w:tc>
      </w:tr>
      <w:tr w:rsidR="005A4AA1" w:rsidRPr="00AA46E6" w14:paraId="11C0892B" w14:textId="77777777" w:rsidTr="00AC0221">
        <w:tc>
          <w:tcPr>
            <w:tcW w:w="3114" w:type="dxa"/>
          </w:tcPr>
          <w:p w14:paraId="3EAD33CA" w14:textId="77777777"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4.ลักษณะการเกิดเหตุ(บรรยาย)</w:t>
            </w:r>
          </w:p>
        </w:tc>
        <w:tc>
          <w:tcPr>
            <w:tcW w:w="8226" w:type="dxa"/>
            <w:gridSpan w:val="4"/>
          </w:tcPr>
          <w:p w14:paraId="15A89CC9" w14:textId="78C48F18" w:rsidR="005A4AA1" w:rsidRDefault="00F03D4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รับแจ้งจากศูนย์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EMS</w:t>
            </w:r>
            <w:r w:rsidR="00A302A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63573B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ให้</w:t>
            </w:r>
            <w:r w:rsidR="00AA0752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ออกเหตุรับผู้ป่วยเหตุ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ว.40</w:t>
            </w:r>
            <w:r w:rsidR="0063573B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ขับ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71C5D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รถ</w:t>
            </w:r>
            <w:r w:rsidR="00AA0752">
              <w:rPr>
                <w:rFonts w:asciiTheme="majorBidi" w:hAnsiTheme="majorBidi" w:cstheme="majorBidi"/>
                <w:sz w:val="32"/>
                <w:szCs w:val="32"/>
              </w:rPr>
              <w:t>MC</w:t>
            </w:r>
            <w:r w:rsidR="00F71C5D">
              <w:rPr>
                <w:rFonts w:asciiTheme="majorBidi" w:hAnsiTheme="majorBidi" w:cstheme="majorBidi" w:hint="cs"/>
                <w:sz w:val="32"/>
                <w:szCs w:val="32"/>
                <w:cs/>
              </w:rPr>
              <w:t>พ่วงข้างซาเล้ง+กระบะ</w:t>
            </w:r>
            <w:r w:rsidR="00CA1C8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AC0221">
              <w:rPr>
                <w:rFonts w:asciiTheme="majorBidi" w:hAnsiTheme="majorBidi" w:cstheme="majorBidi" w:hint="cs"/>
                <w:sz w:val="32"/>
                <w:szCs w:val="32"/>
                <w:cs/>
              </w:rPr>
              <w:t>พบ</w:t>
            </w:r>
            <w:r w:rsidR="00CB7EC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A302A5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มีผู้ได้รับบาดเจ็บ</w:t>
            </w:r>
            <w:r w:rsidR="00AC022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จำนวน </w:t>
            </w:r>
            <w:r w:rsidR="00CB7EC5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F71C5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AC0221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</w:t>
            </w:r>
            <w:r w:rsidR="00F71C5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เสียชีวิต ณจุดเกิดเหตุ 1ราย </w:t>
            </w:r>
            <w:r w:rsidR="00AC022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A302A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ดัง</w:t>
            </w:r>
            <w:r w:rsidR="00AC0221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นี้</w:t>
            </w:r>
            <w:r w:rsidR="00A302A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D6958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คือ</w:t>
            </w:r>
          </w:p>
          <w:p w14:paraId="042503B8" w14:textId="650A5BB1" w:rsidR="00F71C5D" w:rsidRPr="00AA46E6" w:rsidRDefault="00F71C5D" w:rsidP="005A4AA1">
            <w:pPr>
              <w:jc w:val="thaiDistribute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1.หญิงไทย อายุ 61ปี เสียชีวิต ณ จุ</w:t>
            </w:r>
            <w:r w:rsidR="00CB7EC5">
              <w:rPr>
                <w:rFonts w:asciiTheme="majorBidi" w:hAnsiTheme="majorBidi" w:cstheme="majorBidi" w:hint="cs"/>
                <w:sz w:val="32"/>
                <w:szCs w:val="32"/>
                <w:cs/>
              </w:rPr>
              <w:t>ด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เกิดเหตุ ผู้ป่วยโดยสารรถ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MC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พ่วงข้างซาเล้ง ไม่ได้สวมหมวกนิรภัย สภาพ หมดสติปลุกไม่ตื่นไม่พบชีพจร นอนหงาย แขนขาผิดรูป</w:t>
            </w:r>
            <w:r w:rsidR="00CB7EC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เสียชีวิต ณ จุดเกิดเหตุ แพทย์เวรพิจารณาส่งชันสูตร รพ. สปส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14:paraId="27779A5B" w14:textId="46BFCC99" w:rsidR="00803585" w:rsidRDefault="005A4AA1" w:rsidP="00F71C5D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  <w:r w:rsidR="00CB7EC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996E56">
              <w:rPr>
                <w:rFonts w:asciiTheme="majorBidi" w:hAnsiTheme="majorBidi" w:cstheme="majorBidi" w:hint="cs"/>
                <w:sz w:val="32"/>
                <w:szCs w:val="32"/>
                <w:cs/>
              </w:rPr>
              <w:t>ชาย</w:t>
            </w:r>
            <w:r w:rsidR="00AA0752">
              <w:rPr>
                <w:rFonts w:asciiTheme="majorBidi" w:hAnsiTheme="majorBidi" w:cstheme="majorBidi" w:hint="cs"/>
                <w:sz w:val="32"/>
                <w:szCs w:val="32"/>
                <w:cs/>
              </w:rPr>
              <w:t>ไทย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อายุ</w:t>
            </w:r>
            <w:r w:rsidR="002C641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71C5D">
              <w:rPr>
                <w:rFonts w:asciiTheme="majorBidi" w:hAnsiTheme="majorBidi" w:cstheme="majorBidi" w:hint="cs"/>
                <w:sz w:val="32"/>
                <w:szCs w:val="32"/>
                <w:cs/>
              </w:rPr>
              <w:t>71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ปี </w:t>
            </w:r>
            <w:r w:rsidR="00996E56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คนขับ</w:t>
            </w:r>
            <w:r w:rsidR="00AA0752">
              <w:rPr>
                <w:rFonts w:asciiTheme="majorBidi" w:hAnsiTheme="majorBidi" w:cstheme="majorBidi"/>
                <w:sz w:val="32"/>
                <w:szCs w:val="32"/>
              </w:rPr>
              <w:t>MC</w:t>
            </w:r>
            <w:r w:rsidR="00A302A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CA1C8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ผู้ป่วยไม่ได้สวมหมวกนิรภัย </w:t>
            </w:r>
            <w:r w:rsidR="00F71C5D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รู้สึกตัวดี มีอาการปวดบวมหลังมือซ้าย กำมือได้สุด แพทย์เวร ตรวจรักษา ได้ส่ง</w:t>
            </w:r>
            <w:r w:rsidR="00F71C5D">
              <w:rPr>
                <w:rFonts w:asciiTheme="majorBidi" w:hAnsiTheme="majorBidi" w:cstheme="majorBidi"/>
                <w:sz w:val="32"/>
                <w:szCs w:val="32"/>
              </w:rPr>
              <w:t>film CXR</w:t>
            </w:r>
            <w:r w:rsidR="00CB7EC5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="00F71C5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CB7EC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F71C5D">
              <w:rPr>
                <w:rFonts w:asciiTheme="majorBidi" w:hAnsiTheme="majorBidi" w:cstheme="majorBidi"/>
                <w:sz w:val="32"/>
                <w:szCs w:val="32"/>
              </w:rPr>
              <w:t>Hand</w:t>
            </w:r>
            <w:r w:rsidR="00CB7EC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CB7EC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CB7EC5">
              <w:rPr>
                <w:rFonts w:asciiTheme="majorBidi" w:hAnsiTheme="majorBidi" w:cstheme="majorBidi"/>
                <w:sz w:val="32"/>
                <w:szCs w:val="32"/>
              </w:rPr>
              <w:t>both</w:t>
            </w:r>
            <w:r w:rsidR="00CB7EC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ผล </w:t>
            </w:r>
            <w:r w:rsidR="00CB7EC5">
              <w:rPr>
                <w:rFonts w:asciiTheme="majorBidi" w:hAnsiTheme="majorBidi" w:cstheme="majorBidi"/>
                <w:sz w:val="32"/>
                <w:szCs w:val="32"/>
              </w:rPr>
              <w:t>No fx</w:t>
            </w:r>
            <w:r w:rsidR="00CB7EC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พิจารณา       ให้ยากลับบ้าน</w:t>
            </w:r>
          </w:p>
          <w:p w14:paraId="34D60668" w14:textId="43CD3F2A" w:rsidR="00CB7EC5" w:rsidRPr="00E4086D" w:rsidRDefault="00CB7EC5" w:rsidP="00F71C5D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A4AA1" w:rsidRPr="00AA46E6" w14:paraId="22F87E92" w14:textId="77777777" w:rsidTr="00AC0221">
        <w:trPr>
          <w:trHeight w:val="300"/>
        </w:trPr>
        <w:tc>
          <w:tcPr>
            <w:tcW w:w="3114" w:type="dxa"/>
          </w:tcPr>
          <w:p w14:paraId="225AFD3E" w14:textId="77777777"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ความเสียหาย / ผลกระทบ</w:t>
            </w:r>
          </w:p>
        </w:tc>
        <w:tc>
          <w:tcPr>
            <w:tcW w:w="8226" w:type="dxa"/>
            <w:gridSpan w:val="4"/>
          </w:tcPr>
          <w:p w14:paraId="17B201B7" w14:textId="77777777" w:rsidR="005A4AA1" w:rsidRPr="00AA46E6" w:rsidRDefault="002C641B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เสียชีวิต 1 ราย </w:t>
            </w:r>
            <w:r w:rsidR="002859D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</w:tr>
      <w:tr w:rsidR="005A4AA1" w:rsidRPr="00AA46E6" w14:paraId="4CCB0814" w14:textId="77777777" w:rsidTr="00AC0221">
        <w:tc>
          <w:tcPr>
            <w:tcW w:w="3114" w:type="dxa"/>
          </w:tcPr>
          <w:p w14:paraId="321C61E5" w14:textId="77777777"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6.สรุปจำนวนผู้ป่วย / ได้รับบาดเจ็บ(ราย)</w:t>
            </w:r>
          </w:p>
        </w:tc>
        <w:tc>
          <w:tcPr>
            <w:tcW w:w="714" w:type="dxa"/>
          </w:tcPr>
          <w:p w14:paraId="05E46EE4" w14:textId="77777777" w:rsidR="005A4AA1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ชาย</w:t>
            </w:r>
          </w:p>
          <w:p w14:paraId="277ED0BF" w14:textId="299BD08D" w:rsidR="005A4AA1" w:rsidRPr="00AA46E6" w:rsidRDefault="00CB7EC5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14:paraId="471AFC27" w14:textId="77777777" w:rsidR="005A4AA1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หญิง</w:t>
            </w:r>
          </w:p>
          <w:p w14:paraId="71482E4F" w14:textId="6FFD3927" w:rsidR="005A4AA1" w:rsidRPr="00AA46E6" w:rsidRDefault="00CB7EC5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79256F74" w14:textId="77777777" w:rsidR="005A4AA1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  <w:p w14:paraId="2C319E91" w14:textId="22B120DE" w:rsidR="005A4AA1" w:rsidRPr="00AA46E6" w:rsidRDefault="00CB7EC5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6095" w:type="dxa"/>
          </w:tcPr>
          <w:p w14:paraId="069CEA09" w14:textId="77777777" w:rsidR="007C7A05" w:rsidRPr="00AA46E6" w:rsidRDefault="007C7A05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5A4AA1" w:rsidRPr="00AA46E6" w14:paraId="28F024EA" w14:textId="77777777" w:rsidTr="00AC0221">
        <w:tc>
          <w:tcPr>
            <w:tcW w:w="3114" w:type="dxa"/>
          </w:tcPr>
          <w:p w14:paraId="2401B292" w14:textId="77777777"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6.1</w:t>
            </w:r>
            <w:r w:rsidR="003C644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เสียชีวิตจำนวน</w:t>
            </w:r>
          </w:p>
        </w:tc>
        <w:tc>
          <w:tcPr>
            <w:tcW w:w="714" w:type="dxa"/>
          </w:tcPr>
          <w:p w14:paraId="702C5391" w14:textId="635C4FD5" w:rsidR="005A4AA1" w:rsidRPr="00AA46E6" w:rsidRDefault="00CB7EC5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6F8EDB48" w14:textId="3AA30B2C" w:rsidR="005A4AA1" w:rsidRPr="00AA46E6" w:rsidRDefault="00CB7EC5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14:paraId="567F51DD" w14:textId="77777777" w:rsidR="005A4AA1" w:rsidRPr="00AA46E6" w:rsidRDefault="00FD6958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6095" w:type="dxa"/>
          </w:tcPr>
          <w:p w14:paraId="6D747D19" w14:textId="47346A8F" w:rsidR="002C641B" w:rsidRPr="00AA46E6" w:rsidRDefault="003C6440" w:rsidP="005A4AA1">
            <w:pPr>
              <w:jc w:val="thaiDistribute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เสียชีวิต</w:t>
            </w:r>
            <w:r w:rsidR="00CB7EC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ณ จุดเกิดเหตุ ส่งชันสูตร รพ สปส </w:t>
            </w:r>
          </w:p>
        </w:tc>
      </w:tr>
      <w:tr w:rsidR="00B578AD" w:rsidRPr="00AA46E6" w14:paraId="2AA4C7AF" w14:textId="77777777" w:rsidTr="0012722D">
        <w:tc>
          <w:tcPr>
            <w:tcW w:w="3114" w:type="dxa"/>
          </w:tcPr>
          <w:p w14:paraId="1FC4F02A" w14:textId="77777777" w:rsidR="00B578AD" w:rsidRPr="00AA46E6" w:rsidRDefault="00B578AD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>7.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การช่วยเหลือเบื้องต้น</w:t>
            </w:r>
          </w:p>
        </w:tc>
        <w:tc>
          <w:tcPr>
            <w:tcW w:w="8226" w:type="dxa"/>
            <w:gridSpan w:val="4"/>
          </w:tcPr>
          <w:p w14:paraId="613E35DA" w14:textId="73D6DE87" w:rsidR="00B578AD" w:rsidRDefault="00B578AD" w:rsidP="002C641B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Ambulance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รพ. </w:t>
            </w:r>
            <w:r w:rsidR="002C641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สว่างวีระวงศ์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นำส่ง </w:t>
            </w:r>
            <w:r w:rsidR="00CB7EC5">
              <w:rPr>
                <w:rFonts w:asciiTheme="majorBidi" w:hAnsiTheme="majorBidi" w:cstheme="majorBidi" w:hint="cs"/>
                <w:sz w:val="32"/>
                <w:szCs w:val="32"/>
                <w:cs/>
              </w:rPr>
              <w:t>/มูลนิธิสว่างบูชาธรรม นำศพส่งชันสูตร</w:t>
            </w:r>
          </w:p>
        </w:tc>
      </w:tr>
      <w:tr w:rsidR="00B578AD" w:rsidRPr="00AA46E6" w14:paraId="5416063C" w14:textId="77777777" w:rsidTr="0012722D">
        <w:tc>
          <w:tcPr>
            <w:tcW w:w="3114" w:type="dxa"/>
          </w:tcPr>
          <w:p w14:paraId="0E8D5619" w14:textId="77777777" w:rsidR="00B578AD" w:rsidRPr="00AA46E6" w:rsidRDefault="00B578AD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8.ข้อสั่งการ</w:t>
            </w:r>
          </w:p>
        </w:tc>
        <w:tc>
          <w:tcPr>
            <w:tcW w:w="8226" w:type="dxa"/>
            <w:gridSpan w:val="4"/>
          </w:tcPr>
          <w:p w14:paraId="5F2CC889" w14:textId="77777777" w:rsidR="00B578AD" w:rsidRDefault="00B578AD" w:rsidP="00B578AD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ให้สรุปสาเหตุ เพื่อวางแนวทางการป้องกันต่อไป</w:t>
            </w:r>
          </w:p>
        </w:tc>
      </w:tr>
    </w:tbl>
    <w:p w14:paraId="6BFA1D29" w14:textId="77777777" w:rsidR="002859D5" w:rsidRDefault="00936948" w:rsidP="005A4AA1">
      <w:pPr>
        <w:spacing w:after="0"/>
        <w:jc w:val="thaiDistribute"/>
        <w:rPr>
          <w:rFonts w:asciiTheme="majorBidi" w:hAnsiTheme="majorBidi" w:cstheme="majorBidi"/>
          <w:sz w:val="28"/>
        </w:rPr>
      </w:pPr>
      <w:r w:rsidRPr="00AA46E6">
        <w:rPr>
          <w:rFonts w:asciiTheme="majorBidi" w:hAnsiTheme="majorBidi" w:cstheme="majorBidi"/>
          <w:sz w:val="28"/>
          <w:cs/>
        </w:rPr>
        <w:t xml:space="preserve"> </w:t>
      </w:r>
      <w:r w:rsidR="005A4AA1">
        <w:rPr>
          <w:rFonts w:asciiTheme="majorBidi" w:hAnsiTheme="majorBidi" w:cstheme="majorBidi"/>
          <w:sz w:val="28"/>
          <w:cs/>
        </w:rPr>
        <w:tab/>
      </w:r>
      <w:r w:rsidR="005A4AA1">
        <w:rPr>
          <w:rFonts w:asciiTheme="majorBidi" w:hAnsiTheme="majorBidi" w:cstheme="majorBidi"/>
          <w:sz w:val="28"/>
          <w:cs/>
        </w:rPr>
        <w:tab/>
      </w:r>
      <w:r w:rsidR="005A4AA1">
        <w:rPr>
          <w:rFonts w:asciiTheme="majorBidi" w:hAnsiTheme="majorBidi" w:cstheme="majorBidi"/>
          <w:sz w:val="28"/>
          <w:cs/>
        </w:rPr>
        <w:tab/>
      </w:r>
      <w:r w:rsidR="005A4AA1">
        <w:rPr>
          <w:rFonts w:asciiTheme="majorBidi" w:hAnsiTheme="majorBidi" w:cstheme="majorBidi"/>
          <w:sz w:val="28"/>
          <w:cs/>
        </w:rPr>
        <w:tab/>
      </w:r>
    </w:p>
    <w:p w14:paraId="753DA747" w14:textId="77777777" w:rsidR="002859D5" w:rsidRDefault="002859D5" w:rsidP="005A4AA1">
      <w:pPr>
        <w:spacing w:after="0"/>
        <w:jc w:val="thaiDistribute"/>
        <w:rPr>
          <w:rFonts w:asciiTheme="majorBidi" w:hAnsiTheme="majorBidi" w:cstheme="majorBidi"/>
          <w:sz w:val="28"/>
        </w:rPr>
      </w:pPr>
    </w:p>
    <w:p w14:paraId="59473285" w14:textId="77777777" w:rsidR="00547C68" w:rsidRPr="00AA46E6" w:rsidRDefault="005A4AA1" w:rsidP="00B578AD">
      <w:pPr>
        <w:spacing w:after="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 w:rsidR="00B578AD">
        <w:rPr>
          <w:rFonts w:asciiTheme="majorBidi" w:hAnsiTheme="majorBidi" w:cstheme="majorBidi"/>
          <w:sz w:val="28"/>
          <w:cs/>
        </w:rPr>
        <w:tab/>
      </w:r>
      <w:r w:rsidR="00B578AD">
        <w:rPr>
          <w:rFonts w:asciiTheme="majorBidi" w:hAnsiTheme="majorBidi" w:cstheme="majorBidi"/>
          <w:sz w:val="28"/>
          <w:cs/>
        </w:rPr>
        <w:tab/>
      </w:r>
      <w:r w:rsidR="00B578AD">
        <w:rPr>
          <w:rFonts w:asciiTheme="majorBidi" w:hAnsiTheme="majorBidi" w:cstheme="majorBidi"/>
          <w:sz w:val="28"/>
          <w:cs/>
        </w:rPr>
        <w:tab/>
      </w:r>
      <w:r w:rsidR="00B578AD">
        <w:rPr>
          <w:rFonts w:asciiTheme="majorBidi" w:hAnsiTheme="majorBidi" w:cstheme="majorBidi"/>
          <w:sz w:val="28"/>
          <w:cs/>
        </w:rPr>
        <w:tab/>
      </w:r>
      <w:r w:rsidR="00547C68" w:rsidRPr="00AA46E6">
        <w:rPr>
          <w:rFonts w:asciiTheme="majorBidi" w:hAnsiTheme="majorBidi" w:cstheme="majorBidi"/>
          <w:sz w:val="28"/>
          <w:cs/>
        </w:rPr>
        <w:t>ลงชื่อ ...............................</w:t>
      </w:r>
      <w:r w:rsidR="00547C68">
        <w:rPr>
          <w:rFonts w:asciiTheme="majorBidi" w:hAnsiTheme="majorBidi" w:cstheme="majorBidi" w:hint="cs"/>
          <w:sz w:val="28"/>
          <w:cs/>
        </w:rPr>
        <w:t>.</w:t>
      </w:r>
      <w:r w:rsidR="00B578AD">
        <w:rPr>
          <w:rFonts w:asciiTheme="majorBidi" w:hAnsiTheme="majorBidi" w:cstheme="majorBidi" w:hint="cs"/>
          <w:sz w:val="28"/>
          <w:cs/>
        </w:rPr>
        <w:t>....</w:t>
      </w:r>
      <w:r w:rsidR="00547C68">
        <w:rPr>
          <w:rFonts w:asciiTheme="majorBidi" w:hAnsiTheme="majorBidi" w:cstheme="majorBidi" w:hint="cs"/>
          <w:sz w:val="28"/>
          <w:cs/>
        </w:rPr>
        <w:t>.</w:t>
      </w:r>
      <w:r w:rsidR="00547C68" w:rsidRPr="00AA46E6">
        <w:rPr>
          <w:rFonts w:asciiTheme="majorBidi" w:hAnsiTheme="majorBidi" w:cstheme="majorBidi"/>
          <w:sz w:val="28"/>
          <w:cs/>
        </w:rPr>
        <w:t>ผู้สรุปรายงาน</w:t>
      </w:r>
    </w:p>
    <w:p w14:paraId="1B6A0F88" w14:textId="77777777" w:rsidR="00B578AD" w:rsidRDefault="00547C68" w:rsidP="00547C68">
      <w:pPr>
        <w:spacing w:after="0"/>
        <w:ind w:left="5761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</w:t>
      </w:r>
      <w:r w:rsidR="00B578AD">
        <w:rPr>
          <w:rFonts w:asciiTheme="majorBidi" w:hAnsiTheme="majorBidi" w:cstheme="majorBidi" w:hint="cs"/>
          <w:sz w:val="28"/>
          <w:cs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 xml:space="preserve">  </w:t>
      </w:r>
      <w:r w:rsidR="00B578AD">
        <w:rPr>
          <w:rFonts w:asciiTheme="majorBidi" w:hAnsiTheme="majorBidi" w:cstheme="majorBidi" w:hint="cs"/>
          <w:sz w:val="28"/>
          <w:cs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 xml:space="preserve">  </w:t>
      </w:r>
      <w:r w:rsidRPr="00AA46E6">
        <w:rPr>
          <w:rFonts w:asciiTheme="majorBidi" w:hAnsiTheme="majorBidi" w:cstheme="majorBidi"/>
          <w:sz w:val="28"/>
          <w:cs/>
        </w:rPr>
        <w:t>( นางสาววิภารัตน์ อุทัย</w:t>
      </w:r>
      <w:r w:rsidR="00B578AD">
        <w:rPr>
          <w:rFonts w:asciiTheme="majorBidi" w:hAnsiTheme="majorBidi" w:cstheme="majorBidi" w:hint="cs"/>
          <w:sz w:val="28"/>
          <w:cs/>
        </w:rPr>
        <w:t xml:space="preserve"> </w:t>
      </w:r>
      <w:r w:rsidRPr="00AA46E6">
        <w:rPr>
          <w:rFonts w:asciiTheme="majorBidi" w:hAnsiTheme="majorBidi" w:cstheme="majorBidi"/>
          <w:sz w:val="28"/>
          <w:cs/>
        </w:rPr>
        <w:t>)</w:t>
      </w:r>
      <w:r>
        <w:rPr>
          <w:rFonts w:asciiTheme="majorBidi" w:hAnsiTheme="majorBidi" w:cstheme="majorBidi" w:hint="cs"/>
          <w:sz w:val="28"/>
          <w:cs/>
        </w:rPr>
        <w:t xml:space="preserve"> </w:t>
      </w:r>
    </w:p>
    <w:p w14:paraId="4EE28782" w14:textId="77777777" w:rsidR="00547C68" w:rsidRDefault="00B578AD" w:rsidP="00547C68">
      <w:pPr>
        <w:spacing w:after="0"/>
        <w:ind w:left="5761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ตำแหน่ง พยาบาลวิชาชีพชำนาญการ</w:t>
      </w:r>
      <w:r w:rsidR="00547C68">
        <w:rPr>
          <w:rFonts w:asciiTheme="majorBidi" w:hAnsiTheme="majorBidi" w:cstheme="majorBidi" w:hint="cs"/>
          <w:sz w:val="28"/>
          <w:cs/>
        </w:rPr>
        <w:t xml:space="preserve">                    </w:t>
      </w:r>
    </w:p>
    <w:p w14:paraId="63755B6B" w14:textId="77777777" w:rsidR="00547C68" w:rsidRPr="00AA46E6" w:rsidRDefault="00547C68" w:rsidP="00547C68">
      <w:pPr>
        <w:spacing w:after="0"/>
        <w:ind w:left="5761"/>
        <w:jc w:val="thaiDistribute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 w:hint="cs"/>
          <w:sz w:val="28"/>
          <w:cs/>
        </w:rPr>
        <w:t xml:space="preserve">         </w:t>
      </w:r>
      <w:r w:rsidR="00B578AD">
        <w:rPr>
          <w:rFonts w:asciiTheme="majorBidi" w:hAnsiTheme="majorBidi" w:cstheme="majorBidi" w:hint="cs"/>
          <w:sz w:val="28"/>
          <w:cs/>
        </w:rPr>
        <w:t xml:space="preserve"> </w:t>
      </w:r>
      <w:r w:rsidRPr="00AA46E6">
        <w:rPr>
          <w:rFonts w:asciiTheme="majorBidi" w:hAnsiTheme="majorBidi" w:cstheme="majorBidi"/>
          <w:sz w:val="28"/>
          <w:cs/>
        </w:rPr>
        <w:t>โทร 080-488-0234</w:t>
      </w:r>
    </w:p>
    <w:p w14:paraId="284105DE" w14:textId="77777777" w:rsidR="00547C68" w:rsidRPr="002859D5" w:rsidRDefault="00547C68" w:rsidP="005A4AA1">
      <w:pPr>
        <w:spacing w:after="0"/>
        <w:ind w:left="5761"/>
        <w:jc w:val="thaiDistribute"/>
        <w:rPr>
          <w:rFonts w:asciiTheme="majorBidi" w:hAnsiTheme="majorBidi" w:cstheme="majorBidi"/>
          <w:sz w:val="28"/>
          <w:cs/>
        </w:rPr>
      </w:pPr>
    </w:p>
    <w:sectPr w:rsidR="00547C68" w:rsidRPr="002859D5" w:rsidSect="00FD695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53"/>
    <w:rsid w:val="000218A9"/>
    <w:rsid w:val="00045A53"/>
    <w:rsid w:val="000D5B80"/>
    <w:rsid w:val="00117D51"/>
    <w:rsid w:val="0014481C"/>
    <w:rsid w:val="00225369"/>
    <w:rsid w:val="002859D5"/>
    <w:rsid w:val="002A7E78"/>
    <w:rsid w:val="002C4BD2"/>
    <w:rsid w:val="002C641B"/>
    <w:rsid w:val="002C66C2"/>
    <w:rsid w:val="002D1DCC"/>
    <w:rsid w:val="0033300D"/>
    <w:rsid w:val="00394159"/>
    <w:rsid w:val="003C6440"/>
    <w:rsid w:val="003F5AED"/>
    <w:rsid w:val="00547C68"/>
    <w:rsid w:val="00566D47"/>
    <w:rsid w:val="005771CE"/>
    <w:rsid w:val="005A4AA1"/>
    <w:rsid w:val="0063573B"/>
    <w:rsid w:val="00655C4E"/>
    <w:rsid w:val="006F01CC"/>
    <w:rsid w:val="007C7A05"/>
    <w:rsid w:val="007D7E53"/>
    <w:rsid w:val="007E43FC"/>
    <w:rsid w:val="00803585"/>
    <w:rsid w:val="0083188D"/>
    <w:rsid w:val="00846254"/>
    <w:rsid w:val="0084782F"/>
    <w:rsid w:val="00862D2A"/>
    <w:rsid w:val="00871A58"/>
    <w:rsid w:val="008723C7"/>
    <w:rsid w:val="008A2BF4"/>
    <w:rsid w:val="008C4B4D"/>
    <w:rsid w:val="00912ADA"/>
    <w:rsid w:val="00936948"/>
    <w:rsid w:val="00944C6B"/>
    <w:rsid w:val="00964057"/>
    <w:rsid w:val="00995B92"/>
    <w:rsid w:val="00996E56"/>
    <w:rsid w:val="00A302A5"/>
    <w:rsid w:val="00AA0752"/>
    <w:rsid w:val="00AA171B"/>
    <w:rsid w:val="00AA46E6"/>
    <w:rsid w:val="00AA6FF4"/>
    <w:rsid w:val="00AA71D5"/>
    <w:rsid w:val="00AB24D2"/>
    <w:rsid w:val="00AC0221"/>
    <w:rsid w:val="00AC4FDA"/>
    <w:rsid w:val="00AE1714"/>
    <w:rsid w:val="00AF7136"/>
    <w:rsid w:val="00B0177E"/>
    <w:rsid w:val="00B578AD"/>
    <w:rsid w:val="00B84CD6"/>
    <w:rsid w:val="00B961FA"/>
    <w:rsid w:val="00C97B96"/>
    <w:rsid w:val="00CA1C82"/>
    <w:rsid w:val="00CB7EC5"/>
    <w:rsid w:val="00CF6012"/>
    <w:rsid w:val="00D00322"/>
    <w:rsid w:val="00D61708"/>
    <w:rsid w:val="00D70B79"/>
    <w:rsid w:val="00DB4098"/>
    <w:rsid w:val="00DC0C93"/>
    <w:rsid w:val="00E4086D"/>
    <w:rsid w:val="00E44962"/>
    <w:rsid w:val="00E94CF7"/>
    <w:rsid w:val="00F03D41"/>
    <w:rsid w:val="00F321CE"/>
    <w:rsid w:val="00F71C5D"/>
    <w:rsid w:val="00FC2587"/>
    <w:rsid w:val="00FD6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CF75D"/>
  <w15:docId w15:val="{0C1A4B5B-CA24-4D8C-AA9D-EF6CE226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3649;&#3610;&#3610;&#3626;&#3619;&#3640;&#3610;&#3585;&#3634;&#3619;&#3626;&#3629;&#3610;&#3626;&#3623;&#3609;&#3629;&#3640;&#3610;&#3633;&#3605;&#3636;&#3648;&#3627;&#3605;&#3640;&#3592;&#3634;&#3585;&#3585;&#3634;&#3619;&#3592;&#3619;&#3634;&#3592;&#3619;%20&#3650;&#3619;&#3591;&#3614;&#3618;&#3634;&#3610;&#3634;&#3621;&#3626;&#3623;&#3656;&#3634;&#3591;&#3623;&#3637;&#3619;&#3632;&#3623;&#3591;&#3624;&#3660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แบบสรุบการสอบสวนอุบัติเหตุจากการจราจร โรงพยาบาลสว่างวีระวงศ์</Template>
  <TotalTime>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HP</cp:lastModifiedBy>
  <cp:revision>2</cp:revision>
  <dcterms:created xsi:type="dcterms:W3CDTF">2023-11-30T06:28:00Z</dcterms:created>
  <dcterms:modified xsi:type="dcterms:W3CDTF">2023-11-30T06:28:00Z</dcterms:modified>
</cp:coreProperties>
</file>