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D5" w:rsidRDefault="00045A53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8C4B4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AA71D5" w:rsidRPr="00AA46E6" w:rsidRDefault="00AA71D5" w:rsidP="00AA71D5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6095"/>
      </w:tblGrid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1" w:type="dxa"/>
            <w:gridSpan w:val="4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6F01CC" w:rsidP="008C4B4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กุมภาพันธ์</w:t>
            </w:r>
            <w:r w:rsidR="007D6C7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2566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เวลา 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03.23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45A53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1" w:type="dxa"/>
            <w:gridSpan w:val="4"/>
          </w:tcPr>
          <w:p w:rsidR="00655C4E" w:rsidRPr="00AA46E6" w:rsidRDefault="00D458C9" w:rsidP="00D458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ถนนสายหลักวารินฯ-พิบูลฯ กม.11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ปากทางบ้านบัวท่า </w:t>
            </w:r>
            <w:r w:rsidR="00AA46E6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ท่าช้าง</w:t>
            </w:r>
            <w:r w:rsidR="003F5AED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00322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อ.สว่างวีระวงศ์ จ.อุบลฯ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1" w:type="dxa"/>
            <w:gridSpan w:val="4"/>
          </w:tcPr>
          <w:p w:rsidR="003F5AED" w:rsidRPr="00AA46E6" w:rsidRDefault="003F5AE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รับแจ้งจากศูนย์สั่งการ 1669 เวลา </w:t>
            </w:r>
            <w:r w:rsidR="00D458C9">
              <w:rPr>
                <w:rFonts w:asciiTheme="majorBidi" w:hAnsiTheme="majorBidi" w:cstheme="majorBidi"/>
                <w:sz w:val="32"/>
                <w:szCs w:val="32"/>
              </w:rPr>
              <w:t>03.23</w:t>
            </w:r>
            <w:r w:rsidR="007D6C7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 </w:t>
            </w:r>
            <w:r w:rsidR="00AA71D5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 สว่างฯ </w:t>
            </w:r>
            <w:r w:rsidR="00D458C9">
              <w:rPr>
                <w:rFonts w:asciiTheme="majorBidi" w:hAnsiTheme="majorBidi" w:cstheme="majorBidi"/>
                <w:sz w:val="32"/>
                <w:szCs w:val="32"/>
                <w:cs/>
              </w:rPr>
              <w:t>ออกร่วมก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ู้ชีพท่าช้าง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>เหตุ ว.40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E511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จักรยานยนต์ล้มเอง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6E6">
              <w:rPr>
                <w:rFonts w:asciiTheme="majorBidi" w:hAnsiTheme="majorBidi" w:cstheme="majorBidi"/>
                <w:sz w:val="32"/>
                <w:szCs w:val="32"/>
                <w:cs/>
              </w:rPr>
              <w:t>พบ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ผู้เสียชีวิต ณ จุดเกิดเหตุ 1 ราย </w:t>
            </w:r>
            <w:r w:rsidR="00117D51"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AC4FDA" w:rsidRPr="00AA46E6" w:rsidRDefault="00AA4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D458C9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  <w:r w:rsidR="00566D4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ไทย อายุ 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  <w:r w:rsidR="002D1DC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71D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ขับรถจักรยา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ยนต์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สภาพนอนคว่ำหน้า 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หมดสติ ปลุกไม่ตื่น ไม่มีชีพจร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71D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</w:t>
            </w:r>
            <w:r w:rsidR="007D6C7B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แผลฉีกขาด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บริเวณ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มีเลือดออกจมูก หู 2ข้าง ข้อมือซ้ายผิดรูป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C4FDA" w:rsidRPr="00AA46E6" w:rsidRDefault="002D1DCC" w:rsidP="00AC4F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ประสาน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มูลนิธิสว่างบูชา </w:t>
            </w:r>
            <w:r w:rsidR="00AA171B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</w:t>
            </w:r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ชันสูตรพลิกศพที่สถาบันนิติเวช รพ. </w:t>
            </w:r>
            <w:proofErr w:type="spellStart"/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สปส</w:t>
            </w:r>
            <w:proofErr w:type="spellEnd"/>
            <w:r w:rsidR="00AC4FDA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66D4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36948" w:rsidRPr="00AA46E6" w:rsidRDefault="00936948" w:rsidP="007E43F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1" w:type="dxa"/>
            <w:gridSpan w:val="4"/>
          </w:tcPr>
          <w:p w:rsidR="00655C4E" w:rsidRPr="00AA46E6" w:rsidRDefault="002D1DC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="00936948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</w:t>
            </w:r>
            <w:r w:rsidR="00655C4E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/ ได้รับบาดเจ็บ(ราย)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AE1714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09" w:type="dxa"/>
          </w:tcPr>
          <w:p w:rsidR="00AE1714" w:rsidRPr="00AA46E6" w:rsidRDefault="00D458C9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AE1714" w:rsidRPr="00AA46E6" w:rsidRDefault="00D458C9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AE1714" w:rsidRPr="00AA46E6" w:rsidRDefault="002D1DCC" w:rsidP="007D6C7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AE1714" w:rsidRPr="00AA46E6" w:rsidRDefault="00AE171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936948" w:rsidRPr="00AA46E6" w:rsidRDefault="00AA46E6" w:rsidP="00D458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 xml:space="preserve">Ambulance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รพ.สว่างฯ </w:t>
            </w:r>
            <w:r w:rsidR="00566D4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ออก</w:t>
            </w:r>
            <w:r w:rsidR="00D458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ร่วมกู้ชีพท่าช้าง 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และมูลนิธิสว่างบูชาธรรม นำ</w:t>
            </w:r>
            <w:r w:rsidR="002D1DCC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66D4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="008723C7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</w:p>
        </w:tc>
      </w:tr>
      <w:tr w:rsidR="00655C4E" w:rsidRPr="00AA46E6" w:rsidTr="00566D47">
        <w:tc>
          <w:tcPr>
            <w:tcW w:w="311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655C4E" w:rsidRPr="00AA46E6" w:rsidRDefault="00655C4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655C4E" w:rsidRPr="00AA46E6" w:rsidRDefault="0093694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  <w:p w:rsidR="00936948" w:rsidRPr="00AA46E6" w:rsidRDefault="0093694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2D1DCC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</w:p>
    <w:p w:rsidR="00936948" w:rsidRPr="00AA46E6" w:rsidRDefault="00936948" w:rsidP="00871A58">
      <w:pPr>
        <w:spacing w:after="0"/>
        <w:jc w:val="right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...............................ผู้สรุปรายงาน</w:t>
      </w:r>
    </w:p>
    <w:p w:rsidR="00944C6B" w:rsidRPr="00AA46E6" w:rsidRDefault="00944C6B" w:rsidP="00E44962">
      <w:pPr>
        <w:spacing w:after="0"/>
        <w:ind w:left="5761"/>
        <w:jc w:val="center"/>
        <w:rPr>
          <w:rFonts w:asciiTheme="majorBidi" w:hAnsiTheme="majorBidi" w:cstheme="majorBidi"/>
          <w:sz w:val="28"/>
          <w:cs/>
        </w:rPr>
      </w:pPr>
      <w:r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      </w:t>
      </w:r>
      <w:bookmarkStart w:id="0" w:name="_GoBack"/>
      <w:bookmarkEnd w:id="0"/>
      <w:r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53"/>
    <w:rsid w:val="000218A9"/>
    <w:rsid w:val="0004172B"/>
    <w:rsid w:val="00045A53"/>
    <w:rsid w:val="00117D51"/>
    <w:rsid w:val="0014481C"/>
    <w:rsid w:val="001E511F"/>
    <w:rsid w:val="002A7E78"/>
    <w:rsid w:val="002C4BD2"/>
    <w:rsid w:val="002C66C2"/>
    <w:rsid w:val="002D1DCC"/>
    <w:rsid w:val="0030717D"/>
    <w:rsid w:val="00394159"/>
    <w:rsid w:val="003F5AED"/>
    <w:rsid w:val="00556EF9"/>
    <w:rsid w:val="00566D47"/>
    <w:rsid w:val="00655C4E"/>
    <w:rsid w:val="006F01CC"/>
    <w:rsid w:val="007D6C7B"/>
    <w:rsid w:val="007D7E53"/>
    <w:rsid w:val="007E43FC"/>
    <w:rsid w:val="00871A58"/>
    <w:rsid w:val="008723C7"/>
    <w:rsid w:val="008C4B4D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C97B96"/>
    <w:rsid w:val="00D00322"/>
    <w:rsid w:val="00D458C9"/>
    <w:rsid w:val="00DC0C93"/>
    <w:rsid w:val="00E44962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FAA33-40C7-41E0-A202-489C7E9F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2</cp:revision>
  <dcterms:created xsi:type="dcterms:W3CDTF">2023-02-28T15:51:00Z</dcterms:created>
  <dcterms:modified xsi:type="dcterms:W3CDTF">2023-02-28T15:51:00Z</dcterms:modified>
</cp:coreProperties>
</file>