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D5" w:rsidRDefault="00045A53" w:rsidP="005A4AA1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>แบบสรุป</w:t>
      </w:r>
      <w:r w:rsidR="00AE1714" w:rsidRPr="00AA46E6">
        <w:rPr>
          <w:rFonts w:asciiTheme="majorBidi" w:hAnsiTheme="majorBidi" w:cstheme="majorBidi"/>
          <w:sz w:val="32"/>
          <w:szCs w:val="32"/>
          <w:cs/>
        </w:rPr>
        <w:t>การสอบสวนอุบัติเหตุจากการจราจร โรงพยาบาลสว่างวีระวงศ์</w:t>
      </w:r>
    </w:p>
    <w:p w:rsidR="00AE1714" w:rsidRDefault="00AE1714" w:rsidP="005A4AA1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A46E6">
        <w:rPr>
          <w:rFonts w:asciiTheme="majorBidi" w:hAnsiTheme="majorBidi" w:cstheme="majorBidi"/>
          <w:sz w:val="32"/>
          <w:szCs w:val="32"/>
          <w:cs/>
        </w:rPr>
        <w:t xml:space="preserve">ศูนย์ปฏิบัติการอุบัติเหตุและฉุกเฉิน จังหวัด( </w:t>
      </w:r>
      <w:r w:rsidRPr="00AA46E6">
        <w:rPr>
          <w:rFonts w:asciiTheme="majorBidi" w:hAnsiTheme="majorBidi" w:cstheme="majorBidi"/>
          <w:sz w:val="32"/>
          <w:szCs w:val="32"/>
        </w:rPr>
        <w:t xml:space="preserve">Emergency  Operation  Center : EOC </w:t>
      </w:r>
      <w:r w:rsidRPr="00AA46E6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tbl>
      <w:tblPr>
        <w:tblStyle w:val="a3"/>
        <w:tblpPr w:leftFromText="180" w:rightFromText="180" w:vertAnchor="text" w:horzAnchor="margin" w:tblpXSpec="center" w:tblpY="132"/>
        <w:tblW w:w="11340" w:type="dxa"/>
        <w:tblLook w:val="04A0"/>
      </w:tblPr>
      <w:tblGrid>
        <w:gridCol w:w="3114"/>
        <w:gridCol w:w="714"/>
        <w:gridCol w:w="708"/>
        <w:gridCol w:w="709"/>
        <w:gridCol w:w="6095"/>
      </w:tblGrid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ประเภทของสาธารณภัย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ความรุนแรงระดับ 1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2.วันเวลาที่เกิดเหตุ / เวลาเกิดเหตุ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B961FA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2565 เวลา 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06.45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น.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3.สถานที่เกิดเหตุ</w:t>
            </w:r>
          </w:p>
        </w:tc>
        <w:tc>
          <w:tcPr>
            <w:tcW w:w="8226" w:type="dxa"/>
            <w:gridSpan w:val="4"/>
          </w:tcPr>
          <w:p w:rsidR="005A4AA1" w:rsidRPr="00AA46E6" w:rsidRDefault="00B961FA" w:rsidP="00B961FA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ถนนสายหลักกมที่ 20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.วารินฯ-พิบูลฯ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บ้านโนนเจริญ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บุ่งมะแลง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อ.สว่างวีระวงศ์ จ.อุบลฯ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4.ลักษณะการเกิดเหตุ(บรรยาย)</w:t>
            </w:r>
          </w:p>
        </w:tc>
        <w:tc>
          <w:tcPr>
            <w:tcW w:w="8226" w:type="dxa"/>
            <w:gridSpan w:val="4"/>
          </w:tcPr>
          <w:p w:rsidR="005A4AA1" w:rsidRPr="00AA46E6" w:rsidRDefault="00912ADA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กู้ภัยสว่างบูชาธรรมนำส่งผู้เสียชีวิต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เหตุขับ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 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 xml:space="preserve">ถูกรถเก๋งเฉี่ยวชน เสียชีวิต ณ 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จุดเกิดเหตุ </w:t>
            </w:r>
            <w:r w:rsidR="008A2BF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ผู้เสียชีวิต 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คือ</w:t>
            </w:r>
          </w:p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ไทย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อายุ 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ปี </w:t>
            </w:r>
            <w:r w:rsidR="00B961FA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คน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ขับ</w:t>
            </w:r>
            <w:r w:rsidR="0033300D">
              <w:rPr>
                <w:rFonts w:asciiTheme="majorBidi" w:hAnsiTheme="majorBidi" w:cstheme="majorBidi"/>
                <w:sz w:val="32"/>
                <w:szCs w:val="32"/>
              </w:rPr>
              <w:t>MC</w:t>
            </w:r>
            <w:r w:rsidR="0033300D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 xml:space="preserve"> 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>นอนเสียชีวิต ณ จุดเกิดเหตุ ผู้เสียชีวิตสภา</w:t>
            </w:r>
            <w:r w:rsidR="00D61708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>พ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 xml:space="preserve">ศพ </w:t>
            </w:r>
            <w:r w:rsidR="00D61708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 xml:space="preserve">นอนหงายใบหน้า ตะแคงด้านซ้าย 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>สวมผ้าถุงสีชมพู เสื้อ สีฟ้า แขนขาซ้ายผิดรูป พบ</w:t>
            </w:r>
            <w:r w:rsidR="00D61708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>หน้าท้องฉีกขาด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  <w:lang w:val="en-GB"/>
              </w:rPr>
              <w:t xml:space="preserve"> ลำไส้ทะลัก กองอยู่บริเวณข้างลำตัว </w:t>
            </w:r>
            <w:r w:rsidR="00912ADA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ทีมกู้ภัยสว่</w:t>
            </w:r>
            <w:r w:rsidR="00846254">
              <w:rPr>
                <w:rFonts w:asciiTheme="majorBidi" w:hAnsiTheme="majorBidi" w:cstheme="majorBidi" w:hint="cs"/>
                <w:sz w:val="32"/>
                <w:szCs w:val="32"/>
                <w:cs/>
              </w:rPr>
              <w:t>างบูชาธรรมนำส่ง รพ สว่างฯ เวลา08</w:t>
            </w:r>
            <w:r w:rsidR="00912ADA">
              <w:rPr>
                <w:rFonts w:asciiTheme="majorBidi" w:hAnsiTheme="majorBidi" w:cstheme="majorBidi" w:hint="cs"/>
                <w:sz w:val="32"/>
                <w:szCs w:val="32"/>
                <w:cs/>
              </w:rPr>
              <w:t>.20น. แพทย์เวรพิจารณ</w:t>
            </w:r>
            <w:r w:rsidR="00912ADA">
              <w:rPr>
                <w:rFonts w:asciiTheme="majorBidi" w:hAnsiTheme="majorBidi" w:cstheme="majorBidi"/>
                <w:sz w:val="32"/>
                <w:szCs w:val="32"/>
                <w:cs/>
              </w:rPr>
              <w:t>า</w:t>
            </w:r>
            <w:r w:rsidR="00912ADA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ส่งชันสูตรที่สถาบันนิติเวช รพ สปส.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5A4AA1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**ประสานมูลนิธิสว่างบูชา 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นำส่งชันสูตรพลิกศพที่สถาบันนิติเวช รพ. สปส.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**</w:t>
            </w:r>
          </w:p>
          <w:p w:rsidR="005A4AA1" w:rsidRPr="005A4AA1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ความเสียหาย / ผลกระทบ</w:t>
            </w:r>
          </w:p>
        </w:tc>
        <w:tc>
          <w:tcPr>
            <w:tcW w:w="8226" w:type="dxa"/>
            <w:gridSpan w:val="4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มีผู้เสียชีวิต 1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ราย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6.สรุปจำนวนผู้ป่วย / ได้รับบาดเจ็บ(ราย)</w:t>
            </w:r>
          </w:p>
        </w:tc>
        <w:tc>
          <w:tcPr>
            <w:tcW w:w="714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6.1เสียชีวิตจำนวน</w:t>
            </w:r>
          </w:p>
        </w:tc>
        <w:tc>
          <w:tcPr>
            <w:tcW w:w="714" w:type="dxa"/>
          </w:tcPr>
          <w:p w:rsidR="005A4AA1" w:rsidRPr="00AA46E6" w:rsidRDefault="00846254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5A4AA1" w:rsidRPr="00AA46E6" w:rsidRDefault="00846254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การช่วยเหลือเบื้องต้น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912ADA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ทีมกู้ภัย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สว่างบูชาธรรม นำส่ง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ชันสูตร</w:t>
            </w:r>
            <w:r w:rsidR="005A4AA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พลิกศพที่ </w:t>
            </w:r>
            <w:r w:rsidR="005A4AA1"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รพ.สปส</w:t>
            </w:r>
          </w:p>
        </w:tc>
      </w:tr>
      <w:tr w:rsidR="005A4AA1" w:rsidRPr="00AA46E6" w:rsidTr="005A4AA1">
        <w:tc>
          <w:tcPr>
            <w:tcW w:w="31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8.ข้อสั่งการ</w:t>
            </w:r>
          </w:p>
        </w:tc>
        <w:tc>
          <w:tcPr>
            <w:tcW w:w="714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5A4AA1" w:rsidRPr="00AA46E6" w:rsidRDefault="005A4AA1" w:rsidP="005A4AA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095" w:type="dxa"/>
          </w:tcPr>
          <w:p w:rsidR="005A4AA1" w:rsidRPr="00AA46E6" w:rsidRDefault="005A4AA1" w:rsidP="005A4AA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A46E6">
              <w:rPr>
                <w:rFonts w:asciiTheme="majorBidi" w:hAnsiTheme="majorBidi" w:cstheme="majorBidi"/>
                <w:sz w:val="32"/>
                <w:szCs w:val="32"/>
                <w:cs/>
              </w:rPr>
              <w:t>ให้สรุปสาเหตุ เพื่อวางแนวทางการป้องกันต่อไป</w:t>
            </w:r>
          </w:p>
        </w:tc>
      </w:tr>
    </w:tbl>
    <w:p w:rsidR="00912ADA" w:rsidRDefault="00936948" w:rsidP="005A4AA1">
      <w:pPr>
        <w:spacing w:after="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 xml:space="preserve"> </w:t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  <w:r w:rsidR="005A4AA1">
        <w:rPr>
          <w:rFonts w:asciiTheme="majorBidi" w:hAnsiTheme="majorBidi" w:cstheme="majorBidi"/>
          <w:sz w:val="28"/>
          <w:cs/>
        </w:rPr>
        <w:tab/>
      </w:r>
    </w:p>
    <w:p w:rsidR="00936948" w:rsidRPr="00AA46E6" w:rsidRDefault="00936948" w:rsidP="00912ADA">
      <w:pPr>
        <w:spacing w:after="0"/>
        <w:ind w:left="5040" w:firstLine="720"/>
        <w:jc w:val="thaiDistribute"/>
        <w:rPr>
          <w:rFonts w:asciiTheme="majorBidi" w:hAnsiTheme="majorBidi" w:cstheme="majorBidi"/>
          <w:sz w:val="28"/>
        </w:rPr>
      </w:pPr>
      <w:r w:rsidRPr="00AA46E6">
        <w:rPr>
          <w:rFonts w:asciiTheme="majorBidi" w:hAnsiTheme="majorBidi" w:cstheme="majorBidi"/>
          <w:sz w:val="28"/>
          <w:cs/>
        </w:rPr>
        <w:t>ลงชื่อ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 ...............................</w:t>
      </w:r>
      <w:r w:rsidR="005A4AA1">
        <w:rPr>
          <w:rFonts w:asciiTheme="majorBidi" w:hAnsiTheme="majorBidi" w:cstheme="majorBidi" w:hint="cs"/>
          <w:sz w:val="28"/>
          <w:cs/>
        </w:rPr>
        <w:t>..</w:t>
      </w:r>
      <w:r w:rsidR="00944C6B" w:rsidRPr="00AA46E6">
        <w:rPr>
          <w:rFonts w:asciiTheme="majorBidi" w:hAnsiTheme="majorBidi" w:cstheme="majorBidi"/>
          <w:sz w:val="28"/>
          <w:cs/>
        </w:rPr>
        <w:t>ผู้สรุปรายงาน</w:t>
      </w:r>
    </w:p>
    <w:p w:rsidR="005A4AA1" w:rsidRDefault="005A4AA1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</w:t>
      </w:r>
      <w:r w:rsidR="00944C6B" w:rsidRPr="00AA46E6">
        <w:rPr>
          <w:rFonts w:asciiTheme="majorBidi" w:hAnsiTheme="majorBidi" w:cstheme="majorBidi"/>
          <w:sz w:val="28"/>
          <w:cs/>
        </w:rPr>
        <w:t>( นางสาว</w:t>
      </w:r>
      <w:r w:rsidR="00AA46E6" w:rsidRPr="00AA46E6">
        <w:rPr>
          <w:rFonts w:asciiTheme="majorBidi" w:hAnsiTheme="majorBidi" w:cstheme="majorBidi"/>
          <w:sz w:val="28"/>
          <w:cs/>
        </w:rPr>
        <w:t>วิภารัตน์ อุทัย</w:t>
      </w:r>
      <w:r w:rsidR="00944C6B" w:rsidRPr="00AA46E6">
        <w:rPr>
          <w:rFonts w:asciiTheme="majorBidi" w:hAnsiTheme="majorBidi" w:cstheme="majorBidi"/>
          <w:sz w:val="28"/>
          <w:cs/>
        </w:rPr>
        <w:t>)</w:t>
      </w:r>
      <w:r w:rsidR="00E44962">
        <w:rPr>
          <w:rFonts w:asciiTheme="majorBidi" w:hAnsiTheme="majorBidi" w:cstheme="majorBidi" w:hint="cs"/>
          <w:sz w:val="28"/>
          <w:cs/>
        </w:rPr>
        <w:t xml:space="preserve">                     </w:t>
      </w:r>
    </w:p>
    <w:p w:rsidR="00944C6B" w:rsidRPr="00AA46E6" w:rsidRDefault="00E44962" w:rsidP="005A4AA1">
      <w:pPr>
        <w:spacing w:after="0"/>
        <w:ind w:left="5761"/>
        <w:jc w:val="thaiDistribute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cs/>
        </w:rPr>
        <w:t xml:space="preserve">    </w:t>
      </w:r>
      <w:r w:rsidR="005A4AA1">
        <w:rPr>
          <w:rFonts w:asciiTheme="majorBidi" w:hAnsiTheme="majorBidi" w:cstheme="majorBidi" w:hint="cs"/>
          <w:sz w:val="28"/>
          <w:cs/>
        </w:rPr>
        <w:t xml:space="preserve">   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 w:rsidR="00944C6B" w:rsidRPr="00AA46E6">
        <w:rPr>
          <w:rFonts w:asciiTheme="majorBidi" w:hAnsiTheme="majorBidi" w:cstheme="majorBidi"/>
          <w:sz w:val="28"/>
          <w:cs/>
        </w:rPr>
        <w:t xml:space="preserve">โทร </w:t>
      </w:r>
      <w:r w:rsidR="00AA46E6" w:rsidRPr="00AA46E6">
        <w:rPr>
          <w:rFonts w:asciiTheme="majorBidi" w:hAnsiTheme="majorBidi" w:cstheme="majorBidi"/>
          <w:sz w:val="28"/>
          <w:cs/>
        </w:rPr>
        <w:t>080-488-0234</w:t>
      </w:r>
    </w:p>
    <w:sectPr w:rsidR="00944C6B" w:rsidRPr="00AA46E6" w:rsidSect="00AA6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applyBreakingRules/>
    <w:useFELayout/>
  </w:compat>
  <w:rsids>
    <w:rsidRoot w:val="00045A53"/>
    <w:rsid w:val="000218A9"/>
    <w:rsid w:val="00045A53"/>
    <w:rsid w:val="00117D51"/>
    <w:rsid w:val="0014481C"/>
    <w:rsid w:val="002A7E78"/>
    <w:rsid w:val="002C4BD2"/>
    <w:rsid w:val="002C66C2"/>
    <w:rsid w:val="002D1DCC"/>
    <w:rsid w:val="0033300D"/>
    <w:rsid w:val="00394159"/>
    <w:rsid w:val="003F5AED"/>
    <w:rsid w:val="00566D47"/>
    <w:rsid w:val="005771CE"/>
    <w:rsid w:val="005A4AA1"/>
    <w:rsid w:val="00655C4E"/>
    <w:rsid w:val="006F01CC"/>
    <w:rsid w:val="007D7E53"/>
    <w:rsid w:val="007E43FC"/>
    <w:rsid w:val="00846254"/>
    <w:rsid w:val="0084782F"/>
    <w:rsid w:val="00871A58"/>
    <w:rsid w:val="008723C7"/>
    <w:rsid w:val="008A2BF4"/>
    <w:rsid w:val="008C4B4D"/>
    <w:rsid w:val="00912ADA"/>
    <w:rsid w:val="00936948"/>
    <w:rsid w:val="00944C6B"/>
    <w:rsid w:val="00964057"/>
    <w:rsid w:val="00AA171B"/>
    <w:rsid w:val="00AA46E6"/>
    <w:rsid w:val="00AA6FF4"/>
    <w:rsid w:val="00AA71D5"/>
    <w:rsid w:val="00AC4FDA"/>
    <w:rsid w:val="00AE1714"/>
    <w:rsid w:val="00B0177E"/>
    <w:rsid w:val="00B84CD6"/>
    <w:rsid w:val="00B961FA"/>
    <w:rsid w:val="00C97B96"/>
    <w:rsid w:val="00D00322"/>
    <w:rsid w:val="00D61708"/>
    <w:rsid w:val="00D70B79"/>
    <w:rsid w:val="00DC0C93"/>
    <w:rsid w:val="00E44962"/>
    <w:rsid w:val="00E94CF7"/>
    <w:rsid w:val="00F321CE"/>
    <w:rsid w:val="00FC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49;&#3610;&#3610;&#3626;&#3619;&#3640;&#3610;&#3585;&#3634;&#3619;&#3626;&#3629;&#3610;&#3626;&#3623;&#3609;&#3629;&#3640;&#3610;&#3633;&#3605;&#3636;&#3648;&#3627;&#3605;&#3640;&#3592;&#3634;&#3585;&#3585;&#3634;&#3619;&#3592;&#3619;&#3634;&#3592;&#3619;%20&#3650;&#3619;&#3591;&#3614;&#3618;&#3634;&#3610;&#3634;&#3621;&#3626;&#3623;&#3656;&#3634;&#3591;&#3623;&#3637;&#3619;&#3632;&#3623;&#3591;&#3624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แบบสรุบการสอบสวนอุบัติเหตุจากการจราจร โรงพยาบาลสว่างวีระวงศ์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3</cp:revision>
  <dcterms:created xsi:type="dcterms:W3CDTF">2022-11-14T01:34:00Z</dcterms:created>
  <dcterms:modified xsi:type="dcterms:W3CDTF">2022-11-14T01:36:00Z</dcterms:modified>
</cp:coreProperties>
</file>